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DF6BA7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DF6BA7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>
        <w:rPr>
          <w:rFonts w:ascii="Trebuchet MS" w:hAnsi="Trebuchet MS"/>
          <w:b/>
          <w:sz w:val="22"/>
          <w:szCs w:val="22"/>
          <w:lang w:val="pl-PL"/>
        </w:rPr>
        <w:t>zorganizowanie s</w:t>
      </w:r>
      <w:r w:rsidR="00D36612">
        <w:rPr>
          <w:rFonts w:ascii="Trebuchet MS" w:hAnsi="Trebuchet MS"/>
          <w:b/>
          <w:sz w:val="22"/>
          <w:szCs w:val="22"/>
          <w:lang w:val="pl-PL"/>
        </w:rPr>
        <w:t>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lastRenderedPageBreak/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22 grudnia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2015r.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CA7EC9" w:rsidRDefault="00B4535C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5C1" w:rsidRDefault="007335C1">
      <w:pPr>
        <w:spacing w:before="0" w:after="0" w:line="240" w:lineRule="auto"/>
      </w:pPr>
      <w:r>
        <w:separator/>
      </w:r>
    </w:p>
  </w:endnote>
  <w:endnote w:type="continuationSeparator" w:id="0">
    <w:p w:rsidR="007335C1" w:rsidRDefault="007335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D" w:rsidRDefault="008D13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7335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733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5C1" w:rsidRDefault="007335C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335C1" w:rsidRDefault="007335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D" w:rsidRDefault="008D13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BD" w:rsidRDefault="008D13B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7335C1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AE7AEB"/>
    <w:multiLevelType w:val="hybridMultilevel"/>
    <w:tmpl w:val="CBE2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1"/>
  </w:num>
  <w:num w:numId="2">
    <w:abstractNumId w:val="11"/>
  </w:num>
  <w:num w:numId="3">
    <w:abstractNumId w:val="28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30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7"/>
  </w:num>
  <w:num w:numId="30">
    <w:abstractNumId w:val="16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90A57"/>
    <w:rsid w:val="001B0B5C"/>
    <w:rsid w:val="00355D11"/>
    <w:rsid w:val="0047476A"/>
    <w:rsid w:val="004F08A4"/>
    <w:rsid w:val="00504916"/>
    <w:rsid w:val="00726554"/>
    <w:rsid w:val="007335C1"/>
    <w:rsid w:val="008506B2"/>
    <w:rsid w:val="008D13BD"/>
    <w:rsid w:val="008E1F3F"/>
    <w:rsid w:val="00911898"/>
    <w:rsid w:val="00984F3C"/>
    <w:rsid w:val="009B5E20"/>
    <w:rsid w:val="009E47B2"/>
    <w:rsid w:val="009F6E34"/>
    <w:rsid w:val="00B4535C"/>
    <w:rsid w:val="00BB5E8E"/>
    <w:rsid w:val="00BF5D78"/>
    <w:rsid w:val="00C8536F"/>
    <w:rsid w:val="00CA7EC9"/>
    <w:rsid w:val="00CB6B14"/>
    <w:rsid w:val="00D36612"/>
    <w:rsid w:val="00DF6BA7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FFD0-0636-4D95-92E5-AD4EEAE7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0</TotalTime>
  <Pages>4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Zbigniew</cp:lastModifiedBy>
  <cp:revision>2</cp:revision>
  <cp:lastPrinted>2015-12-04T09:39:00Z</cp:lastPrinted>
  <dcterms:created xsi:type="dcterms:W3CDTF">2015-12-04T10:25:00Z</dcterms:created>
  <dcterms:modified xsi:type="dcterms:W3CDTF">2015-12-04T10:25:00Z</dcterms:modified>
</cp:coreProperties>
</file>