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103D51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Adres strony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internetowej ……………………………….…… , e-mail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……………….………………..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B63BD8" w:rsidRDefault="00103D51" w:rsidP="00B63BD8">
      <w:pPr>
        <w:pStyle w:val="Bezodstpw"/>
        <w:rPr>
          <w:rFonts w:ascii="Trebuchet MS" w:hAnsi="Trebuchet MS"/>
          <w:sz w:val="22"/>
          <w:szCs w:val="22"/>
          <w:lang w:val="pl-PL"/>
        </w:rPr>
      </w:pPr>
      <w:proofErr w:type="spellStart"/>
      <w:r>
        <w:rPr>
          <w:rFonts w:ascii="Arial" w:hAnsi="Arial" w:cs="Arial"/>
          <w:sz w:val="22"/>
          <w:szCs w:val="22"/>
        </w:rPr>
        <w:t>Oferta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usługi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63BD8">
        <w:rPr>
          <w:rFonts w:ascii="Trebuchet MS" w:hAnsi="Trebuchet MS"/>
          <w:sz w:val="22"/>
          <w:szCs w:val="22"/>
          <w:lang w:val="pl-PL"/>
        </w:rPr>
        <w:t xml:space="preserve">zaprojektowanie oraz wydruk 400 sztuk kalendarza trójdzielnego </w:t>
      </w:r>
      <w:r w:rsidR="00B63BD8">
        <w:rPr>
          <w:rFonts w:ascii="Trebuchet MS" w:hAnsi="Trebuchet MS"/>
          <w:sz w:val="22"/>
          <w:szCs w:val="22"/>
          <w:lang w:val="pl-PL"/>
        </w:rPr>
        <w:t>d</w:t>
      </w:r>
      <w:r w:rsidR="00B63BD8">
        <w:rPr>
          <w:rFonts w:ascii="Trebuchet MS" w:hAnsi="Trebuchet MS"/>
          <w:sz w:val="22"/>
          <w:szCs w:val="22"/>
          <w:lang w:val="pl-PL"/>
        </w:rPr>
        <w:t xml:space="preserve">la ZIT - SOM  </w:t>
      </w:r>
    </w:p>
    <w:p w:rsidR="00CA7EC9" w:rsidRDefault="00103D51">
      <w:pPr>
        <w:autoSpaceDE w:val="0"/>
        <w:spacing w:before="0" w:after="0" w:line="240" w:lineRule="auto"/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oferuję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/oferujemy wykonanie zamówienia, zgodnie z Zał. Nr 1 – Szczegółowy Opis Przedmiotu Zamówienia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za cenę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brutto: ............................................ zł</w:t>
      </w:r>
      <w:proofErr w:type="gramEnd"/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tym podatek VAT w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kwocie ............................................zł</w:t>
      </w:r>
      <w:proofErr w:type="gramEnd"/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netto: ................................................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....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zł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103D51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B63BD8">
        <w:rPr>
          <w:rFonts w:ascii="Trebuchet MS" w:hAnsi="Trebuchet MS" w:cs="Calibri"/>
          <w:sz w:val="22"/>
          <w:szCs w:val="22"/>
          <w:lang w:val="pl-PL" w:bidi="ar-SA"/>
        </w:rPr>
        <w:t>w terminie 7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B63BD8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dni </w:t>
      </w:r>
      <w:r w:rsidR="00504916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listopad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2015r.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B63BD8">
        <w:rPr>
          <w:rFonts w:ascii="Trebuchet MS" w:hAnsi="Trebuchet MS" w:cs="Calibri"/>
          <w:sz w:val="22"/>
          <w:szCs w:val="22"/>
          <w:lang w:val="pl-PL" w:bidi="ar-SA"/>
        </w:rPr>
        <w:t xml:space="preserve">od daty podpisania umowy. 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6) Wszelką korespondencję w sprawie niniejszego postępowania należy kierować na poniższy adres: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B63BD8" w:rsidRDefault="00841C2D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</w:t>
      </w:r>
      <w:r>
        <w:rPr>
          <w:rFonts w:ascii="Trebuchet MS" w:hAnsi="Trebuchet MS" w:cs="Calibri"/>
          <w:sz w:val="22"/>
          <w:szCs w:val="22"/>
          <w:lang w:val="pl-PL" w:bidi="ar-SA"/>
        </w:rPr>
        <w:t>mowa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</w:t>
      </w:r>
      <w:r w:rsidR="00B63BD8">
        <w:rPr>
          <w:rFonts w:ascii="Trebuchet MS" w:hAnsi="Trebuchet MS" w:cs="Calibri"/>
          <w:sz w:val="22"/>
          <w:szCs w:val="22"/>
          <w:lang w:val="pl-PL" w:bidi="ar-SA"/>
        </w:rPr>
        <w:t xml:space="preserve">odpisana </w:t>
      </w:r>
      <w:r>
        <w:rPr>
          <w:rFonts w:ascii="Trebuchet MS" w:hAnsi="Trebuchet MS" w:cs="Calibri"/>
          <w:sz w:val="22"/>
          <w:szCs w:val="22"/>
          <w:lang w:val="pl-PL" w:bidi="ar-SA"/>
        </w:rPr>
        <w:t>przez Zleceniobiorcę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wyrażam zgodę na przetwarzanie danych osobowych zgodnie z ustawą z dnia 29 sierpnia 1997 r. o ochronie danych osobowych (Dz.U.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2002 r. Nr 101, poz. 926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poźń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zm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.) dla potrzeb przeprowadzenia przetargu w szczególności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841C2D" w:rsidRDefault="00841C2D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841C2D" w:rsidRDefault="00841C2D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świadczeń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woli w imieniu Wykonawcy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oraz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Miejscowość…………………….,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data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>iura ZIT Szczecińskiego Obszaru Metropolitalnego. Działanie współfinansowane jest ze środkach pochodzących z Unii Europejskiej w ramach Programu Operacyjnego Pomoc Techniczna 2014 -2020.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a) uczestniczeniu w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spółce jako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wspólnik spółki cywilnej lub spółki osobowej;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b)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posiadaniu co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najmniej 10 % udziałów lub akcji;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c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) pełnieniu funkcji członka organu nadzorczego lub zarządzającego, prokurenta, pełnomocnika;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d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CA7EC9" w:rsidRDefault="00CA7EC9">
      <w:pPr>
        <w:autoSpaceDE w:val="0"/>
        <w:spacing w:before="0" w:after="0" w:line="240" w:lineRule="auto"/>
        <w:jc w:val="right"/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Nr </w:t>
      </w: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>
        <w:rPr>
          <w:rFonts w:ascii="Trebuchet MS" w:hAnsi="Trebuchet MS" w:cs="Calibri"/>
          <w:sz w:val="22"/>
          <w:szCs w:val="22"/>
          <w:lang w:val="pl-PL" w:bidi="ar-SA"/>
        </w:rPr>
        <w:t>/1</w:t>
      </w:r>
      <w:r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/ZIT/SSOM/2015</w:t>
      </w: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Pr="00E677F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Pr="00E677F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zawarta w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 xml:space="preserve">dniu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</w:t>
      </w:r>
      <w:proofErr w:type="gramEnd"/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Metropolitalnego, pl. Kilińskiego 3, 71-414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:rsidR="00B63BD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proofErr w:type="gramEnd"/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:rsidR="00B63BD8" w:rsidRPr="0054061D" w:rsidRDefault="00B63BD8" w:rsidP="00B63BD8">
      <w:pPr>
        <w:pStyle w:val="Akapitzlist"/>
        <w:numPr>
          <w:ilvl w:val="0"/>
          <w:numId w:val="31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Walaszkowskiego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 xml:space="preserve"> – Dyrektor Biura </w:t>
      </w:r>
    </w:p>
    <w:p w:rsidR="00B63BD8" w:rsidRPr="00E677F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Pr="00E677F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  <w:proofErr w:type="gramEnd"/>
    </w:p>
    <w:p w:rsidR="00B63BD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proofErr w:type="gramEnd"/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:rsidR="00B63BD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 w:rsidRPr="00E677F8">
        <w:rPr>
          <w:rFonts w:ascii="Trebuchet MS" w:hAnsi="Trebuchet MS" w:cs="Calibri"/>
          <w:sz w:val="22"/>
          <w:szCs w:val="22"/>
          <w:lang w:val="pl-PL" w:bidi="ar-SA"/>
        </w:rPr>
        <w:t>zwanym</w:t>
      </w:r>
      <w:proofErr w:type="gramEnd"/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„Wykonawcą”,</w:t>
      </w:r>
    </w:p>
    <w:p w:rsidR="00B63BD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łącznie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zwanej „Stronami”</w:t>
      </w:r>
    </w:p>
    <w:p w:rsidR="00B63BD8" w:rsidRPr="00E677F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o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następującej treści.</w:t>
      </w:r>
    </w:p>
    <w:p w:rsidR="00B63BD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B63BD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Do umowy niniejszej nie stosuje się ustawy z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dnia 29 stycznia 2004r. Prawo zamówień publicznych (Dz. U. </w:t>
      </w:r>
      <w:proofErr w:type="gramStart"/>
      <w:r w:rsidRPr="00E677F8">
        <w:rPr>
          <w:rFonts w:ascii="Trebuchet MS" w:hAnsi="Trebuchet MS" w:cs="Calibri"/>
          <w:sz w:val="22"/>
          <w:szCs w:val="22"/>
          <w:lang w:val="pl-PL" w:bidi="ar-SA"/>
        </w:rPr>
        <w:t>z</w:t>
      </w:r>
      <w:proofErr w:type="gramEnd"/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2010r.,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Nr 113, poz. 759 ze zm.),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w związku z treścią art.4 pkt 8 tej ustawy.</w:t>
      </w:r>
    </w:p>
    <w:p w:rsidR="00B63BD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B63BD8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 xml:space="preserve">z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wynikami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zapytania ofertowego nr </w:t>
      </w: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>
        <w:rPr>
          <w:rFonts w:ascii="Trebuchet MS" w:hAnsi="Trebuchet MS" w:cs="Calibri"/>
          <w:sz w:val="22"/>
          <w:szCs w:val="22"/>
          <w:lang w:val="pl-PL" w:bidi="ar-SA"/>
        </w:rPr>
        <w:t>/1</w:t>
      </w:r>
      <w:r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/ZIT/SSOM/2015. </w:t>
      </w:r>
    </w:p>
    <w:p w:rsidR="00B63BD8" w:rsidRPr="00E677F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3</w:t>
      </w:r>
    </w:p>
    <w:p w:rsidR="00B63BD8" w:rsidRDefault="00B63BD8" w:rsidP="00B63BD8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B63BD8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</w:t>
      </w:r>
      <w:r>
        <w:rPr>
          <w:rFonts w:ascii="Trebuchet MS" w:hAnsi="Trebuchet MS"/>
          <w:sz w:val="22"/>
          <w:szCs w:val="22"/>
          <w:lang w:val="pl-PL"/>
        </w:rPr>
        <w:t xml:space="preserve">zaprojektowanie oraz wydruk 400 sztuk kalendarza trójdzielnego dla ZIT - SOM  </w:t>
      </w:r>
    </w:p>
    <w:p w:rsidR="00B63BD8" w:rsidRDefault="00B63BD8" w:rsidP="00B63BD8">
      <w:pPr>
        <w:pStyle w:val="Akapitzlist"/>
        <w:suppressAutoHyphens w:val="0"/>
        <w:autoSpaceDE w:val="0"/>
        <w:autoSpaceDN/>
        <w:spacing w:before="0" w:after="0" w:line="240" w:lineRule="auto"/>
        <w:ind w:left="360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Pr="007436CC" w:rsidRDefault="00B63BD8" w:rsidP="00B63BD8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Pr="00BF3257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B63BD8" w:rsidRPr="00976FA7" w:rsidRDefault="00B63BD8" w:rsidP="00B63BD8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:rsidR="00B63BD8" w:rsidRDefault="00B63BD8" w:rsidP="00B63BD8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Wykonawca wykona zadania, o których mowa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</w:t>
      </w:r>
      <w:r>
        <w:rPr>
          <w:rFonts w:ascii="Trebuchet MS" w:hAnsi="Trebuchet MS" w:cs="Calibri"/>
          <w:sz w:val="22"/>
          <w:szCs w:val="22"/>
          <w:lang w:val="pl-PL" w:bidi="ar-SA"/>
        </w:rPr>
        <w:t>3 rzetelnie, terminowo i ze szczególną starannością uwzględniającą odpowiednie umiejętności i wiedzę fachową.</w:t>
      </w:r>
    </w:p>
    <w:p w:rsidR="00B63BD8" w:rsidRDefault="00B63BD8" w:rsidP="00B63BD8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Wykonawca ponosi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odpowiedzialność za jakość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świadczonych usług i za wykonanie ich zgodnie z umową.</w:t>
      </w:r>
    </w:p>
    <w:p w:rsidR="00B63BD8" w:rsidRDefault="00B63BD8" w:rsidP="00B63BD8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protokołem odbioru opatrzonym adnotacją Zamawianego bez uwag </w:t>
      </w:r>
    </w:p>
    <w:p w:rsidR="00B63BD8" w:rsidRPr="001B2B3D" w:rsidRDefault="00B63BD8" w:rsidP="00B63BD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color w:val="FF0000"/>
          <w:sz w:val="22"/>
          <w:szCs w:val="22"/>
          <w:lang w:val="pl-PL" w:bidi="ar-SA"/>
        </w:rPr>
      </w:pPr>
    </w:p>
    <w:p w:rsidR="00B63BD8" w:rsidRPr="001B2B3D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color w:val="FF0000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5</w:t>
      </w:r>
    </w:p>
    <w:p w:rsidR="00B63BD8" w:rsidRPr="00976FA7" w:rsidRDefault="00B63BD8" w:rsidP="00B63BD8">
      <w:pPr>
        <w:pStyle w:val="Akapitzlist"/>
        <w:numPr>
          <w:ilvl w:val="0"/>
          <w:numId w:val="35"/>
        </w:numPr>
        <w:suppressAutoHyphens w:val="0"/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lastRenderedPageBreak/>
        <w:t>Wartość brutto (z VAT) przedmiotu umowy wynosi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……</w:t>
      </w:r>
      <w:r w:rsidR="00841C2D">
        <w:rPr>
          <w:rFonts w:ascii="Trebuchet MS" w:hAnsi="Trebuchet MS" w:cs="Calibri"/>
          <w:sz w:val="22"/>
          <w:szCs w:val="22"/>
          <w:lang w:val="pl-PL" w:bidi="ar-SA"/>
        </w:rPr>
        <w:t>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proofErr w:type="gramStart"/>
      <w:r w:rsidRPr="00976FA7">
        <w:rPr>
          <w:rFonts w:ascii="Trebuchet MS" w:hAnsi="Trebuchet MS" w:cs="Calibri"/>
          <w:sz w:val="22"/>
          <w:szCs w:val="22"/>
          <w:lang w:val="pl-PL" w:bidi="ar-SA"/>
        </w:rPr>
        <w:t>zł</w:t>
      </w:r>
      <w:proofErr w:type="gramEnd"/>
      <w:r w:rsidRPr="00976FA7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B63BD8" w:rsidRPr="00976FA7" w:rsidRDefault="00B63BD8" w:rsidP="00B63BD8">
      <w:pPr>
        <w:pStyle w:val="Akapitzlist"/>
        <w:autoSpaceDE w:val="0"/>
        <w:adjustRightInd w:val="0"/>
        <w:spacing w:before="0" w:after="0" w:line="240" w:lineRule="auto"/>
        <w:ind w:left="72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(słownie: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</w:t>
      </w:r>
      <w:r w:rsidR="00841C2D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>…….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, </w:t>
      </w:r>
      <w:proofErr w:type="gramStart"/>
      <w:r w:rsidRPr="00976FA7">
        <w:rPr>
          <w:rFonts w:ascii="Trebuchet MS" w:hAnsi="Trebuchet MS" w:cs="Calibri"/>
          <w:sz w:val="22"/>
          <w:szCs w:val="22"/>
          <w:lang w:val="pl-PL" w:bidi="ar-SA"/>
        </w:rPr>
        <w:t>w</w:t>
      </w:r>
      <w:proofErr w:type="gramEnd"/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tym podatek VAT </w:t>
      </w:r>
    </w:p>
    <w:p w:rsidR="00B63BD8" w:rsidRPr="007436CC" w:rsidRDefault="00B63BD8" w:rsidP="00B63BD8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7436CC"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:rsidR="00B63BD8" w:rsidRPr="00976FA7" w:rsidRDefault="00B63BD8" w:rsidP="00B63BD8">
      <w:pPr>
        <w:autoSpaceDE w:val="0"/>
        <w:adjustRightInd w:val="0"/>
        <w:spacing w:before="0" w:after="0" w:line="240" w:lineRule="auto"/>
        <w:ind w:left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</w:t>
      </w:r>
      <w:r w:rsidR="00841C2D">
        <w:rPr>
          <w:rFonts w:ascii="Trebuchet MS" w:hAnsi="Trebuchet MS" w:cs="Calibri"/>
          <w:sz w:val="22"/>
          <w:szCs w:val="22"/>
          <w:lang w:val="pl-PL" w:bidi="ar-SA"/>
        </w:rPr>
        <w:t>……….</w:t>
      </w:r>
      <w:bookmarkStart w:id="0" w:name="_GoBack"/>
      <w:bookmarkEnd w:id="0"/>
      <w:r>
        <w:rPr>
          <w:rFonts w:ascii="Trebuchet MS" w:hAnsi="Trebuchet MS" w:cs="Calibri"/>
          <w:sz w:val="22"/>
          <w:szCs w:val="22"/>
          <w:lang w:val="pl-PL" w:bidi="ar-SA"/>
        </w:rPr>
        <w:t>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B63BD8" w:rsidRPr="00976FA7" w:rsidRDefault="00B63BD8" w:rsidP="00B63BD8">
      <w:pPr>
        <w:pStyle w:val="Akapitzlist"/>
        <w:numPr>
          <w:ilvl w:val="0"/>
          <w:numId w:val="35"/>
        </w:numPr>
        <w:suppressAutoHyphens w:val="0"/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Faktura zostanie wystawiona przez Wykonawcę po podpisaniu przez strony protokołu odbioru przedmiotu </w:t>
      </w:r>
      <w:proofErr w:type="gramStart"/>
      <w:r w:rsidRPr="00976FA7">
        <w:rPr>
          <w:rFonts w:ascii="Trebuchet MS" w:hAnsi="Trebuchet MS" w:cs="Calibri"/>
          <w:sz w:val="22"/>
          <w:szCs w:val="22"/>
          <w:lang w:val="pl-PL" w:bidi="ar-SA"/>
        </w:rPr>
        <w:t>umowy o którym</w:t>
      </w:r>
      <w:proofErr w:type="gramEnd"/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mowa w §</w:t>
      </w: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B63BD8" w:rsidRDefault="00B63BD8" w:rsidP="00B63BD8">
      <w:pPr>
        <w:pStyle w:val="Akapitzlist"/>
        <w:numPr>
          <w:ilvl w:val="0"/>
          <w:numId w:val="35"/>
        </w:numPr>
        <w:suppressAutoHyphens w:val="0"/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Zamawiający wpłaci na konto Wykonawcy nr </w:t>
      </w: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</w:t>
      </w:r>
    </w:p>
    <w:p w:rsidR="00B63BD8" w:rsidRPr="00976FA7" w:rsidRDefault="00B63BD8" w:rsidP="00B63BD8">
      <w:pPr>
        <w:pStyle w:val="Akapitzlist"/>
        <w:autoSpaceDE w:val="0"/>
        <w:adjustRightInd w:val="0"/>
        <w:spacing w:before="0" w:after="0" w:line="240" w:lineRule="auto"/>
        <w:ind w:left="720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 w:rsidRPr="00976FA7">
        <w:rPr>
          <w:rFonts w:ascii="Trebuchet MS" w:hAnsi="Trebuchet MS" w:cs="Calibri"/>
          <w:sz w:val="22"/>
          <w:szCs w:val="22"/>
          <w:lang w:val="pl-PL" w:bidi="ar-SA"/>
        </w:rPr>
        <w:t>kwotę o której</w:t>
      </w:r>
      <w:proofErr w:type="gramEnd"/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mowa w ust. 1, w terminie 14 dni od daty przedłożenia Zamawiającemu prawidłowo wystawionej faktury.</w:t>
      </w:r>
    </w:p>
    <w:p w:rsidR="00B63BD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B63BD8" w:rsidRPr="00BF3257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6</w:t>
      </w:r>
    </w:p>
    <w:p w:rsidR="00B63BD8" w:rsidRPr="00186AD8" w:rsidRDefault="00B63BD8" w:rsidP="00B63BD8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before="0" w:after="0" w:line="240" w:lineRule="auto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186AD8"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B63BD8" w:rsidRDefault="00B63BD8" w:rsidP="00B63BD8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before="0" w:after="0" w:line="240" w:lineRule="auto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:rsidR="00B63BD8" w:rsidRDefault="00B63BD8" w:rsidP="00B63BD8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before="0" w:after="0" w:line="240" w:lineRule="auto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Zamawiającemu karę umowną w wysokości 3% wynagrodzenia brutto za każdy stwierdzony przez Zamawianego przypadek.</w:t>
      </w:r>
    </w:p>
    <w:p w:rsidR="00B63BD8" w:rsidRDefault="00B63BD8" w:rsidP="00B63BD8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before="0" w:after="0" w:line="240" w:lineRule="auto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:rsidR="00B63BD8" w:rsidRPr="00A1327C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pStyle w:val="Akapitzlist"/>
        <w:autoSpaceDE w:val="0"/>
        <w:adjustRightInd w:val="0"/>
        <w:spacing w:before="0" w:after="0" w:line="240" w:lineRule="auto"/>
        <w:ind w:left="72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B63BD8" w:rsidRPr="000E706D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B63BD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Strony zastrzegają sobie prawo do odstąpienia od odstąpienia od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niniejszej  umowy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w przypadku zaistnienia siły wyższej, uniemożliwiającej prawidłowe wykonanie umowy.</w:t>
      </w:r>
    </w:p>
    <w:p w:rsidR="00B63BD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Pr="00186AD8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B63BD8" w:rsidRPr="000E706D" w:rsidRDefault="00B63BD8" w:rsidP="00B63BD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B63BD8" w:rsidRPr="0024341B" w:rsidRDefault="00B63BD8" w:rsidP="00B63BD8">
      <w:pPr>
        <w:pStyle w:val="Akapitzlist"/>
        <w:numPr>
          <w:ilvl w:val="0"/>
          <w:numId w:val="32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:rsidR="00B63BD8" w:rsidRPr="0024341B" w:rsidRDefault="00B63BD8" w:rsidP="00B63BD8">
      <w:pPr>
        <w:pStyle w:val="Akapitzlist"/>
        <w:numPr>
          <w:ilvl w:val="0"/>
          <w:numId w:val="32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:rsidR="00B63BD8" w:rsidRDefault="00B63BD8" w:rsidP="00B63BD8">
      <w:pPr>
        <w:pStyle w:val="Akapitzlist"/>
        <w:numPr>
          <w:ilvl w:val="0"/>
          <w:numId w:val="32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:rsidR="00B63BD8" w:rsidRDefault="00B63BD8" w:rsidP="00B63BD8">
      <w:pPr>
        <w:pStyle w:val="Akapitzlist"/>
        <w:numPr>
          <w:ilvl w:val="0"/>
          <w:numId w:val="32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:rsidR="00B63BD8" w:rsidRPr="00DA19B2" w:rsidRDefault="00B63BD8" w:rsidP="00B63BD8">
      <w:pPr>
        <w:pStyle w:val="Akapitzlist"/>
        <w:numPr>
          <w:ilvl w:val="0"/>
          <w:numId w:val="32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DA19B2"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</w:t>
      </w:r>
      <w:r>
        <w:rPr>
          <w:rFonts w:ascii="Trebuchet MS" w:hAnsi="Trebuchet MS" w:cs="Calibri"/>
          <w:sz w:val="22"/>
          <w:szCs w:val="22"/>
          <w:lang w:val="pl-PL" w:bidi="ar-SA"/>
        </w:rPr>
        <w:t>n</w:t>
      </w:r>
      <w:r w:rsidRPr="00DA19B2">
        <w:rPr>
          <w:rFonts w:ascii="Trebuchet MS" w:hAnsi="Trebuchet MS" w:cs="Calibri"/>
          <w:sz w:val="22"/>
          <w:szCs w:val="22"/>
          <w:lang w:val="pl-PL" w:bidi="ar-SA"/>
        </w:rPr>
        <w:t>ym dla każdej ze stron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B63BD8" w:rsidRPr="000E706D" w:rsidRDefault="00B63BD8" w:rsidP="00B63BD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B63BD8" w:rsidRPr="000E706D" w:rsidRDefault="00B63BD8" w:rsidP="00B63BD8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</w:t>
      </w:r>
      <w:proofErr w:type="gramStart"/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  <w:proofErr w:type="gramEnd"/>
    </w:p>
    <w:p w:rsidR="00B63BD8" w:rsidRPr="007204C1" w:rsidRDefault="00B63BD8" w:rsidP="00B63BD8">
      <w:pPr>
        <w:spacing w:after="160" w:line="259" w:lineRule="auto"/>
      </w:pPr>
      <w:r>
        <w:tab/>
      </w:r>
    </w:p>
    <w:p w:rsidR="00B63BD8" w:rsidRDefault="00B63BD8">
      <w:pPr>
        <w:autoSpaceDE w:val="0"/>
        <w:spacing w:before="0" w:after="0" w:line="240" w:lineRule="auto"/>
        <w:jc w:val="right"/>
      </w:pPr>
    </w:p>
    <w:sectPr w:rsidR="00B63BD8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DE" w:rsidRDefault="00020DDE">
      <w:pPr>
        <w:spacing w:before="0" w:after="0" w:line="240" w:lineRule="auto"/>
      </w:pPr>
      <w:r>
        <w:separator/>
      </w:r>
    </w:p>
  </w:endnote>
  <w:endnote w:type="continuationSeparator" w:id="0">
    <w:p w:rsidR="00020DDE" w:rsidRDefault="00020D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-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020D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020D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DE" w:rsidRDefault="00020DDE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0DDE" w:rsidRDefault="00020D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103D51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3514B5"/>
    <w:multiLevelType w:val="hybridMultilevel"/>
    <w:tmpl w:val="205CD5CE"/>
    <w:lvl w:ilvl="0" w:tplc="9D880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800B1"/>
    <w:multiLevelType w:val="hybridMultilevel"/>
    <w:tmpl w:val="C256F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03BC"/>
    <w:multiLevelType w:val="hybridMultilevel"/>
    <w:tmpl w:val="DE585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0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1" w15:restartNumberingAfterBreak="0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0A5378"/>
    <w:multiLevelType w:val="hybridMultilevel"/>
    <w:tmpl w:val="07BC0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7"/>
  </w:num>
  <w:num w:numId="2">
    <w:abstractNumId w:val="16"/>
  </w:num>
  <w:num w:numId="3">
    <w:abstractNumId w:val="35"/>
  </w:num>
  <w:num w:numId="4">
    <w:abstractNumId w:val="30"/>
  </w:num>
  <w:num w:numId="5">
    <w:abstractNumId w:val="23"/>
  </w:num>
  <w:num w:numId="6">
    <w:abstractNumId w:val="0"/>
  </w:num>
  <w:num w:numId="7">
    <w:abstractNumId w:val="18"/>
  </w:num>
  <w:num w:numId="8">
    <w:abstractNumId w:val="29"/>
  </w:num>
  <w:num w:numId="9">
    <w:abstractNumId w:val="1"/>
  </w:num>
  <w:num w:numId="10">
    <w:abstractNumId w:val="32"/>
  </w:num>
  <w:num w:numId="11">
    <w:abstractNumId w:val="17"/>
  </w:num>
  <w:num w:numId="12">
    <w:abstractNumId w:val="10"/>
  </w:num>
  <w:num w:numId="13">
    <w:abstractNumId w:val="19"/>
  </w:num>
  <w:num w:numId="14">
    <w:abstractNumId w:val="20"/>
  </w:num>
  <w:num w:numId="15">
    <w:abstractNumId w:val="6"/>
  </w:num>
  <w:num w:numId="16">
    <w:abstractNumId w:val="2"/>
  </w:num>
  <w:num w:numId="17">
    <w:abstractNumId w:val="3"/>
  </w:num>
  <w:num w:numId="18">
    <w:abstractNumId w:val="5"/>
  </w:num>
  <w:num w:numId="19">
    <w:abstractNumId w:val="9"/>
  </w:num>
  <w:num w:numId="20">
    <w:abstractNumId w:val="14"/>
  </w:num>
  <w:num w:numId="21">
    <w:abstractNumId w:val="36"/>
  </w:num>
  <w:num w:numId="22">
    <w:abstractNumId w:val="22"/>
  </w:num>
  <w:num w:numId="23">
    <w:abstractNumId w:val="12"/>
  </w:num>
  <w:num w:numId="24">
    <w:abstractNumId w:val="31"/>
  </w:num>
  <w:num w:numId="25">
    <w:abstractNumId w:val="26"/>
  </w:num>
  <w:num w:numId="26">
    <w:abstractNumId w:val="27"/>
  </w:num>
  <w:num w:numId="27">
    <w:abstractNumId w:val="28"/>
  </w:num>
  <w:num w:numId="28">
    <w:abstractNumId w:val="8"/>
  </w:num>
  <w:num w:numId="29">
    <w:abstractNumId w:val="34"/>
  </w:num>
  <w:num w:numId="30">
    <w:abstractNumId w:val="21"/>
  </w:num>
  <w:num w:numId="31">
    <w:abstractNumId w:val="13"/>
  </w:num>
  <w:num w:numId="32">
    <w:abstractNumId w:val="25"/>
  </w:num>
  <w:num w:numId="33">
    <w:abstractNumId w:val="15"/>
  </w:num>
  <w:num w:numId="34">
    <w:abstractNumId w:val="7"/>
  </w:num>
  <w:num w:numId="35">
    <w:abstractNumId w:val="4"/>
  </w:num>
  <w:num w:numId="36">
    <w:abstractNumId w:val="24"/>
  </w:num>
  <w:num w:numId="37">
    <w:abstractNumId w:val="1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20DDE"/>
    <w:rsid w:val="0007688C"/>
    <w:rsid w:val="0008217A"/>
    <w:rsid w:val="00103D51"/>
    <w:rsid w:val="00190A57"/>
    <w:rsid w:val="001B0B5C"/>
    <w:rsid w:val="00355D11"/>
    <w:rsid w:val="0047476A"/>
    <w:rsid w:val="004F08A4"/>
    <w:rsid w:val="00504916"/>
    <w:rsid w:val="00581FA1"/>
    <w:rsid w:val="005D7C7F"/>
    <w:rsid w:val="00841C2D"/>
    <w:rsid w:val="008506B2"/>
    <w:rsid w:val="009F6E34"/>
    <w:rsid w:val="00B63BD8"/>
    <w:rsid w:val="00BF5D78"/>
    <w:rsid w:val="00CA7EC9"/>
    <w:rsid w:val="00CB6B14"/>
    <w:rsid w:val="00F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36B2-B195-4232-9B05-40E026D5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13</TotalTime>
  <Pages>6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Zbigniew</cp:lastModifiedBy>
  <cp:revision>3</cp:revision>
  <cp:lastPrinted>2015-11-18T13:48:00Z</cp:lastPrinted>
  <dcterms:created xsi:type="dcterms:W3CDTF">2015-11-18T14:00:00Z</dcterms:created>
  <dcterms:modified xsi:type="dcterms:W3CDTF">2015-11-20T11:07:00Z</dcterms:modified>
</cp:coreProperties>
</file>